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6C6" w:rsidRPr="00640829" w:rsidRDefault="009B3A35">
      <w:pPr>
        <w:rPr>
          <w:rFonts w:ascii="Gill Alt One MT" w:hAnsi="Gill Alt One MT"/>
        </w:rPr>
      </w:pPr>
      <w:bookmarkStart w:id="0" w:name="_GoBack"/>
      <w:bookmarkEnd w:id="0"/>
      <w:r w:rsidRPr="00640829">
        <w:rPr>
          <w:rFonts w:ascii="Gill Alt One MT" w:hAnsi="Gill Alt One MT"/>
        </w:rPr>
        <w:t>VdK-Ortsverband XY</w:t>
      </w:r>
    </w:p>
    <w:p w:rsidR="009B3A35" w:rsidRPr="00640829" w:rsidRDefault="009B3A35">
      <w:pPr>
        <w:rPr>
          <w:rFonts w:ascii="Gill Alt One MT" w:hAnsi="Gill Alt One MT"/>
        </w:rPr>
      </w:pPr>
      <w:r w:rsidRPr="00640829">
        <w:rPr>
          <w:rFonts w:ascii="Gill Alt One MT" w:hAnsi="Gill Alt One MT"/>
        </w:rPr>
        <w:t>Vorsitzende/r Vorname Nachname</w:t>
      </w:r>
    </w:p>
    <w:p w:rsidR="009B3A35" w:rsidRPr="00640829" w:rsidRDefault="009B3A35">
      <w:pPr>
        <w:rPr>
          <w:rFonts w:ascii="Gill Alt One MT" w:hAnsi="Gill Alt One MT"/>
        </w:rPr>
      </w:pPr>
      <w:r w:rsidRPr="00640829">
        <w:rPr>
          <w:rFonts w:ascii="Gill Alt One MT" w:hAnsi="Gill Alt One MT"/>
        </w:rPr>
        <w:t>Musterstraße 1</w:t>
      </w:r>
    </w:p>
    <w:p w:rsidR="009B3A35" w:rsidRPr="00640829" w:rsidRDefault="009B3A35">
      <w:pPr>
        <w:rPr>
          <w:rFonts w:ascii="Gill Alt One MT" w:hAnsi="Gill Alt One MT"/>
        </w:rPr>
      </w:pPr>
      <w:r w:rsidRPr="00640829">
        <w:rPr>
          <w:rFonts w:ascii="Gill Alt One MT" w:hAnsi="Gill Alt One MT"/>
        </w:rPr>
        <w:t>12345 Musterhausen</w:t>
      </w:r>
    </w:p>
    <w:p w:rsidR="009B3A35" w:rsidRPr="00640829" w:rsidRDefault="009B3A35">
      <w:pPr>
        <w:rPr>
          <w:rFonts w:ascii="Gill Alt One MT" w:hAnsi="Gill Alt One MT"/>
        </w:rPr>
      </w:pPr>
    </w:p>
    <w:p w:rsidR="009B3A35" w:rsidRPr="00640829" w:rsidRDefault="009B3A35">
      <w:pPr>
        <w:rPr>
          <w:rFonts w:ascii="Gill Alt One MT" w:hAnsi="Gill Alt One MT"/>
        </w:rPr>
      </w:pPr>
      <w:r w:rsidRPr="00640829">
        <w:rPr>
          <w:rFonts w:ascii="Gill Alt One MT" w:hAnsi="Gill Alt One MT"/>
        </w:rPr>
        <w:t xml:space="preserve">E-Mail: </w:t>
      </w:r>
      <w:hyperlink r:id="rId5" w:history="1">
        <w:r w:rsidRPr="00640829">
          <w:rPr>
            <w:rStyle w:val="Hyperlink"/>
            <w:rFonts w:ascii="Gill Alt One MT" w:hAnsi="Gill Alt One MT"/>
          </w:rPr>
          <w:t>ov-xy@vdk.de</w:t>
        </w:r>
      </w:hyperlink>
    </w:p>
    <w:p w:rsidR="009B3A35" w:rsidRPr="00640829" w:rsidRDefault="009B3A35">
      <w:pPr>
        <w:rPr>
          <w:rFonts w:ascii="Gill Alt One MT" w:hAnsi="Gill Alt One MT"/>
        </w:rPr>
      </w:pPr>
      <w:r w:rsidRPr="00640829">
        <w:rPr>
          <w:rFonts w:ascii="Gill Alt One MT" w:hAnsi="Gill Alt One MT"/>
        </w:rPr>
        <w:t xml:space="preserve">Telefon: 0xxx / </w:t>
      </w:r>
      <w:proofErr w:type="spellStart"/>
      <w:r w:rsidRPr="00640829">
        <w:rPr>
          <w:rFonts w:ascii="Gill Alt One MT" w:hAnsi="Gill Alt One MT"/>
        </w:rPr>
        <w:t>xxxx</w:t>
      </w:r>
      <w:proofErr w:type="spellEnd"/>
    </w:p>
    <w:p w:rsidR="009B3A35" w:rsidRPr="00640829" w:rsidRDefault="009B3A35">
      <w:pPr>
        <w:rPr>
          <w:rFonts w:ascii="Gill Alt One MT" w:hAnsi="Gill Alt One MT"/>
        </w:rPr>
      </w:pPr>
    </w:p>
    <w:p w:rsidR="009B3A35" w:rsidRPr="00640829" w:rsidRDefault="009B3A35">
      <w:pPr>
        <w:rPr>
          <w:rFonts w:ascii="Gill Alt One MT" w:hAnsi="Gill Alt One MT"/>
        </w:rPr>
      </w:pPr>
    </w:p>
    <w:p w:rsidR="009B3A35" w:rsidRPr="00640829" w:rsidRDefault="009B3A35">
      <w:pPr>
        <w:rPr>
          <w:rFonts w:ascii="Gill Alt One MT" w:hAnsi="Gill Alt One MT"/>
        </w:rPr>
      </w:pPr>
    </w:p>
    <w:p w:rsidR="009B3A35" w:rsidRPr="00640829" w:rsidRDefault="009B3A35">
      <w:pPr>
        <w:rPr>
          <w:rFonts w:ascii="Gill Alt One MT" w:hAnsi="Gill Alt One MT"/>
        </w:rPr>
      </w:pPr>
    </w:p>
    <w:p w:rsidR="009B3A35" w:rsidRPr="00640829" w:rsidRDefault="009B3A35">
      <w:pPr>
        <w:rPr>
          <w:rFonts w:ascii="Gill Alt One MT" w:hAnsi="Gill Alt One MT"/>
        </w:rPr>
      </w:pPr>
      <w:r w:rsidRPr="00640829">
        <w:rPr>
          <w:rFonts w:ascii="Gill Alt One MT" w:hAnsi="Gill Alt One MT"/>
        </w:rPr>
        <w:t>Adresse</w:t>
      </w:r>
    </w:p>
    <w:p w:rsidR="009B3A35" w:rsidRPr="00640829" w:rsidRDefault="009B3A35">
      <w:pPr>
        <w:rPr>
          <w:rFonts w:ascii="Gill Alt One MT" w:hAnsi="Gill Alt One MT"/>
        </w:rPr>
      </w:pPr>
      <w:r w:rsidRPr="00640829">
        <w:rPr>
          <w:rFonts w:ascii="Gill Alt One MT" w:hAnsi="Gill Alt One MT"/>
        </w:rPr>
        <w:t>Adresse</w:t>
      </w:r>
    </w:p>
    <w:p w:rsidR="009B3A35" w:rsidRPr="00640829" w:rsidRDefault="009B3A35">
      <w:pPr>
        <w:rPr>
          <w:rFonts w:ascii="Gill Alt One MT" w:hAnsi="Gill Alt One MT"/>
        </w:rPr>
      </w:pPr>
      <w:r w:rsidRPr="00640829">
        <w:rPr>
          <w:rFonts w:ascii="Gill Alt One MT" w:hAnsi="Gill Alt One MT"/>
        </w:rPr>
        <w:t>Adresse</w:t>
      </w:r>
    </w:p>
    <w:p w:rsidR="009B3A35" w:rsidRPr="00640829" w:rsidRDefault="009B3A35">
      <w:pPr>
        <w:rPr>
          <w:rFonts w:ascii="Gill Alt One MT" w:hAnsi="Gill Alt One MT"/>
        </w:rPr>
      </w:pPr>
    </w:p>
    <w:p w:rsidR="009B3A35" w:rsidRPr="00640829" w:rsidRDefault="009B3A35">
      <w:pPr>
        <w:rPr>
          <w:rFonts w:ascii="Gill Alt One MT" w:hAnsi="Gill Alt One MT"/>
        </w:rPr>
      </w:pPr>
    </w:p>
    <w:p w:rsidR="009B3A35" w:rsidRPr="00640829" w:rsidRDefault="009B3A35">
      <w:pPr>
        <w:rPr>
          <w:rFonts w:ascii="Gill Alt One MT" w:hAnsi="Gill Alt One MT"/>
        </w:rPr>
      </w:pPr>
    </w:p>
    <w:p w:rsidR="009B3A35" w:rsidRPr="00640829" w:rsidRDefault="009B3A35">
      <w:pPr>
        <w:rPr>
          <w:rFonts w:ascii="Gill Alt One MT" w:hAnsi="Gill Alt One MT"/>
        </w:rPr>
      </w:pPr>
    </w:p>
    <w:p w:rsidR="009B3A35" w:rsidRPr="00640829" w:rsidRDefault="009B3A35" w:rsidP="009B3A35">
      <w:pPr>
        <w:jc w:val="right"/>
        <w:rPr>
          <w:rFonts w:ascii="Gill Alt One MT" w:hAnsi="Gill Alt One MT"/>
        </w:rPr>
      </w:pPr>
      <w:r w:rsidRPr="00640829">
        <w:rPr>
          <w:rFonts w:ascii="Gill Alt One MT" w:hAnsi="Gill Alt One MT"/>
        </w:rPr>
        <w:t>Musterhausen, den XX.XX.2016</w:t>
      </w:r>
    </w:p>
    <w:p w:rsidR="009B3A35" w:rsidRPr="00640829" w:rsidRDefault="009B3A35" w:rsidP="009B3A35">
      <w:pPr>
        <w:jc w:val="right"/>
        <w:rPr>
          <w:rFonts w:ascii="Gill Alt One MT" w:hAnsi="Gill Alt One MT"/>
        </w:rPr>
      </w:pPr>
    </w:p>
    <w:p w:rsidR="009B3A35" w:rsidRPr="00640829" w:rsidRDefault="009B3A35" w:rsidP="009B3A35">
      <w:pPr>
        <w:rPr>
          <w:rFonts w:ascii="Gill Alt One MT" w:hAnsi="Gill Alt One MT"/>
          <w:b/>
        </w:rPr>
      </w:pPr>
      <w:r w:rsidRPr="00640829">
        <w:rPr>
          <w:rFonts w:ascii="Gill Alt One MT" w:hAnsi="Gill Alt One MT"/>
          <w:b/>
        </w:rPr>
        <w:t xml:space="preserve">VdK-Kampagne „Weg mit den Barrieren!“ </w:t>
      </w:r>
      <w:r w:rsidR="00640829">
        <w:rPr>
          <w:rFonts w:ascii="Gill Alt One MT" w:hAnsi="Gill Alt One MT"/>
          <w:b/>
        </w:rPr>
        <w:t>– E</w:t>
      </w:r>
      <w:r w:rsidRPr="00640829">
        <w:rPr>
          <w:rFonts w:ascii="Gill Alt One MT" w:hAnsi="Gill Alt One MT"/>
          <w:b/>
        </w:rPr>
        <w:t>ine Barriere wurde gemeldet</w:t>
      </w:r>
    </w:p>
    <w:p w:rsidR="009B3A35" w:rsidRPr="00640829" w:rsidRDefault="009B3A35" w:rsidP="009B3A35">
      <w:pPr>
        <w:rPr>
          <w:rFonts w:ascii="Gill Alt One MT" w:hAnsi="Gill Alt One MT"/>
        </w:rPr>
      </w:pPr>
    </w:p>
    <w:p w:rsidR="009B3A35" w:rsidRPr="00CD1DC7" w:rsidRDefault="009B3A35" w:rsidP="009B3A35">
      <w:pPr>
        <w:rPr>
          <w:rFonts w:ascii="Gill Alt One MT" w:hAnsi="Gill Alt One MT"/>
          <w:u w:val="single"/>
        </w:rPr>
      </w:pPr>
      <w:r w:rsidRPr="00CD1DC7">
        <w:rPr>
          <w:rFonts w:ascii="Gill Alt One MT" w:hAnsi="Gill Alt One MT"/>
          <w:u w:val="single"/>
        </w:rPr>
        <w:t xml:space="preserve">Sehr geehrte/r </w:t>
      </w:r>
      <w:r w:rsidR="00A007F6" w:rsidRPr="00CD1DC7">
        <w:rPr>
          <w:rFonts w:ascii="Gill Alt One MT" w:hAnsi="Gill Alt One MT"/>
          <w:u w:val="single"/>
        </w:rPr>
        <w:t xml:space="preserve">Herr/Frau Bürgermeister/in </w:t>
      </w:r>
      <w:r w:rsidR="00D57DF5" w:rsidRPr="00CD1DC7">
        <w:rPr>
          <w:rFonts w:ascii="Gill Alt One MT" w:hAnsi="Gill Alt One MT"/>
          <w:u w:val="single"/>
        </w:rPr>
        <w:t xml:space="preserve">NAME </w:t>
      </w:r>
      <w:r w:rsidR="00A007F6" w:rsidRPr="00CD1DC7">
        <w:rPr>
          <w:rFonts w:ascii="Gill Alt One MT" w:hAnsi="Gill Alt One MT"/>
          <w:u w:val="single"/>
        </w:rPr>
        <w:t xml:space="preserve">// Stadtrat/Stadträtin </w:t>
      </w:r>
      <w:r w:rsidR="00D57DF5" w:rsidRPr="00CD1DC7">
        <w:rPr>
          <w:rFonts w:ascii="Gill Alt One MT" w:hAnsi="Gill Alt One MT"/>
          <w:u w:val="single"/>
        </w:rPr>
        <w:t xml:space="preserve">NAME </w:t>
      </w:r>
      <w:r w:rsidR="00A007F6" w:rsidRPr="00CD1DC7">
        <w:rPr>
          <w:rFonts w:ascii="Gill Alt One MT" w:hAnsi="Gill Alt One MT"/>
          <w:u w:val="single"/>
        </w:rPr>
        <w:t>//</w:t>
      </w:r>
      <w:r w:rsidRPr="00CD1DC7">
        <w:rPr>
          <w:rFonts w:ascii="Gill Alt One MT" w:hAnsi="Gill Alt One MT"/>
          <w:u w:val="single"/>
        </w:rPr>
        <w:t>…..,</w:t>
      </w:r>
    </w:p>
    <w:p w:rsidR="009B3A35" w:rsidRPr="00640829" w:rsidRDefault="009B3A35" w:rsidP="009B3A35">
      <w:pPr>
        <w:rPr>
          <w:rFonts w:ascii="Gill Alt One MT" w:hAnsi="Gill Alt One MT"/>
        </w:rPr>
      </w:pPr>
    </w:p>
    <w:p w:rsidR="00640829" w:rsidRPr="00640829" w:rsidRDefault="009B3A35" w:rsidP="009B3A35">
      <w:pPr>
        <w:rPr>
          <w:rFonts w:ascii="Gill Alt One MT" w:hAnsi="Gill Alt One MT"/>
        </w:rPr>
      </w:pPr>
      <w:r w:rsidRPr="00640829">
        <w:rPr>
          <w:rFonts w:ascii="Gill Alt One MT" w:hAnsi="Gill Alt One MT"/>
        </w:rPr>
        <w:t xml:space="preserve">der Sozialverband VdK hat das Jahr 2016 unter das Motto „Weg mit den Barrieren!“ gestellt. </w:t>
      </w:r>
      <w:r w:rsidR="003C74AF" w:rsidRPr="00640829">
        <w:rPr>
          <w:rFonts w:ascii="Gill Alt One MT" w:hAnsi="Gill Alt One MT"/>
        </w:rPr>
        <w:t>Als größter Sozialverband für Menschen mit Behinderung  und Seniorinnen und Senioren</w:t>
      </w:r>
      <w:r w:rsidRPr="00640829">
        <w:rPr>
          <w:rFonts w:ascii="Gill Alt One MT" w:hAnsi="Gill Alt One MT"/>
        </w:rPr>
        <w:t xml:space="preserve"> wollen </w:t>
      </w:r>
      <w:r w:rsidR="003C74AF" w:rsidRPr="00640829">
        <w:rPr>
          <w:rFonts w:ascii="Gill Alt One MT" w:hAnsi="Gill Alt One MT"/>
        </w:rPr>
        <w:t xml:space="preserve">wir </w:t>
      </w:r>
      <w:r w:rsidRPr="00640829">
        <w:rPr>
          <w:rFonts w:ascii="Gill Alt One MT" w:hAnsi="Gill Alt One MT"/>
        </w:rPr>
        <w:t xml:space="preserve">damit auf die große Bedeutung der Barrierefreiheit für </w:t>
      </w:r>
      <w:r w:rsidR="00640829">
        <w:rPr>
          <w:rFonts w:ascii="Gill Alt One MT" w:hAnsi="Gill Alt One MT"/>
        </w:rPr>
        <w:t>unsere</w:t>
      </w:r>
      <w:r w:rsidRPr="00640829">
        <w:rPr>
          <w:rFonts w:ascii="Gill Alt One MT" w:hAnsi="Gill Alt One MT"/>
        </w:rPr>
        <w:t xml:space="preserve"> Gesellschaft aufmerksam machen. </w:t>
      </w:r>
      <w:r w:rsidR="00640829" w:rsidRPr="00640829">
        <w:rPr>
          <w:rFonts w:ascii="Gill Alt One MT" w:hAnsi="Gill Alt One MT"/>
        </w:rPr>
        <w:t>Seit 2009 hat sich auch die Bundesrepublik mit der Unterzeichnung der UN-Behindertenrechtskonvention zur Umsetzung aller notwendigen Maßnahmen verpflichtet, um das Ziel einer gleichberechtigten, inklusiven Gesellschaft zu erreichen.</w:t>
      </w:r>
    </w:p>
    <w:p w:rsidR="00640829" w:rsidRPr="00640829" w:rsidRDefault="00640829" w:rsidP="009B3A35">
      <w:pPr>
        <w:rPr>
          <w:rFonts w:ascii="Gill Alt One MT" w:hAnsi="Gill Alt One MT"/>
        </w:rPr>
      </w:pPr>
    </w:p>
    <w:p w:rsidR="009B3A35" w:rsidRPr="00640829" w:rsidRDefault="00640829" w:rsidP="009B3A35">
      <w:pPr>
        <w:rPr>
          <w:rFonts w:ascii="Gill Alt One MT" w:hAnsi="Gill Alt One MT"/>
        </w:rPr>
      </w:pPr>
      <w:r w:rsidRPr="00640829">
        <w:rPr>
          <w:rFonts w:ascii="Gill Alt One MT" w:hAnsi="Gill Alt One MT"/>
        </w:rPr>
        <w:t>Barrierefreiheit ist ein</w:t>
      </w:r>
      <w:r w:rsidR="002C62D8">
        <w:rPr>
          <w:rFonts w:ascii="Gill Alt One MT" w:hAnsi="Gill Alt One MT"/>
        </w:rPr>
        <w:t xml:space="preserve"> zentraler Punkt der UN-Behin</w:t>
      </w:r>
      <w:r w:rsidR="00A007F6">
        <w:rPr>
          <w:rFonts w:ascii="Gill Alt One MT" w:hAnsi="Gill Alt One MT"/>
        </w:rPr>
        <w:t>dertenrechtskonvention, die auch die Verantwortlichen</w:t>
      </w:r>
      <w:r w:rsidR="002C62D8">
        <w:rPr>
          <w:rFonts w:ascii="Gill Alt One MT" w:hAnsi="Gill Alt One MT"/>
        </w:rPr>
        <w:t xml:space="preserve"> </w:t>
      </w:r>
      <w:r w:rsidR="00A007F6">
        <w:rPr>
          <w:rFonts w:ascii="Gill Alt One MT" w:hAnsi="Gill Alt One MT"/>
        </w:rPr>
        <w:t xml:space="preserve">auf kommunaler Ebene </w:t>
      </w:r>
      <w:r w:rsidR="002C62D8">
        <w:rPr>
          <w:rFonts w:ascii="Gill Alt One MT" w:hAnsi="Gill Alt One MT"/>
        </w:rPr>
        <w:t>in die Pflicht nimmt.</w:t>
      </w:r>
      <w:r w:rsidRPr="00640829">
        <w:rPr>
          <w:rFonts w:ascii="Gill Alt One MT" w:hAnsi="Gill Alt One MT"/>
        </w:rPr>
        <w:t xml:space="preserve"> V</w:t>
      </w:r>
      <w:r w:rsidR="009B3A35" w:rsidRPr="00640829">
        <w:rPr>
          <w:rFonts w:ascii="Gill Alt One MT" w:hAnsi="Gill Alt One MT"/>
        </w:rPr>
        <w:t xml:space="preserve">on einer barrierefreien Umgebung profitieren nicht nur Menschen, die auf den Rollstuhl angewiesen sind. </w:t>
      </w:r>
      <w:r w:rsidRPr="00640829">
        <w:rPr>
          <w:rFonts w:ascii="Gill Alt One MT" w:hAnsi="Gill Alt One MT"/>
        </w:rPr>
        <w:t>Immer mehr</w:t>
      </w:r>
      <w:r w:rsidR="009B3A35" w:rsidRPr="00640829">
        <w:rPr>
          <w:rFonts w:ascii="Gill Alt One MT" w:hAnsi="Gill Alt One MT"/>
        </w:rPr>
        <w:t xml:space="preserve"> Menschen haben dauerhaft oder vorübergehend Mobilitätseinschränkungen durch Unfall oder Krankheit. Auch für blinde und sehbehinderte sowie hörgeschädigte Menschen ist es häufig schwer, sich </w:t>
      </w:r>
      <w:r w:rsidRPr="00640829">
        <w:rPr>
          <w:rFonts w:ascii="Gill Alt One MT" w:hAnsi="Gill Alt One MT"/>
        </w:rPr>
        <w:t>in der Umwelt zurechtzufinden. Doch v</w:t>
      </w:r>
      <w:r w:rsidR="009B3A35" w:rsidRPr="00640829">
        <w:rPr>
          <w:rFonts w:ascii="Gill Alt One MT" w:hAnsi="Gill Alt One MT"/>
        </w:rPr>
        <w:t>iele Hindernisse können ganz einfach beseitigt werden.</w:t>
      </w:r>
    </w:p>
    <w:p w:rsidR="009B3A35" w:rsidRPr="00640829" w:rsidRDefault="009B3A35" w:rsidP="009B3A35">
      <w:pPr>
        <w:rPr>
          <w:rFonts w:ascii="Gill Alt One MT" w:hAnsi="Gill Alt One MT"/>
        </w:rPr>
      </w:pPr>
    </w:p>
    <w:p w:rsidR="009B3A35" w:rsidRPr="00640829" w:rsidRDefault="002C62D8" w:rsidP="009B3A35">
      <w:pPr>
        <w:rPr>
          <w:rFonts w:ascii="Gill Alt One MT" w:hAnsi="Gill Alt One MT"/>
        </w:rPr>
      </w:pPr>
      <w:r>
        <w:rPr>
          <w:rFonts w:ascii="Gill Alt One MT" w:hAnsi="Gill Alt One MT"/>
        </w:rPr>
        <w:t>Der</w:t>
      </w:r>
      <w:r w:rsidR="009B3A35" w:rsidRPr="00640829">
        <w:rPr>
          <w:rFonts w:ascii="Gill Alt One MT" w:hAnsi="Gill Alt One MT"/>
        </w:rPr>
        <w:t xml:space="preserve"> </w:t>
      </w:r>
      <w:r w:rsidR="009B3A35" w:rsidRPr="00CD1DC7">
        <w:rPr>
          <w:rFonts w:ascii="Gill Alt One MT" w:hAnsi="Gill Alt One MT"/>
          <w:u w:val="single"/>
        </w:rPr>
        <w:t>VdK-Ortsverband Musterhausen</w:t>
      </w:r>
      <w:r>
        <w:rPr>
          <w:rFonts w:ascii="Gill Alt One MT" w:hAnsi="Gill Alt One MT"/>
        </w:rPr>
        <w:t xml:space="preserve"> beteiligt sich</w:t>
      </w:r>
      <w:r w:rsidR="009B3A35" w:rsidRPr="00640829">
        <w:rPr>
          <w:rFonts w:ascii="Gill Alt One MT" w:hAnsi="Gill Alt One MT"/>
        </w:rPr>
        <w:t xml:space="preserve"> aktiv </w:t>
      </w:r>
      <w:r w:rsidR="00640829" w:rsidRPr="00640829">
        <w:rPr>
          <w:rFonts w:ascii="Gill Alt One MT" w:hAnsi="Gill Alt One MT"/>
        </w:rPr>
        <w:t>an der Kampagne „Weg mit den Barrieren!“</w:t>
      </w:r>
      <w:r w:rsidR="003C74AF" w:rsidRPr="00640829">
        <w:rPr>
          <w:rFonts w:ascii="Gill Alt One MT" w:hAnsi="Gill Alt One MT"/>
        </w:rPr>
        <w:t xml:space="preserve">, damit </w:t>
      </w:r>
      <w:r w:rsidR="003C74AF" w:rsidRPr="00CD1DC7">
        <w:rPr>
          <w:rFonts w:ascii="Gill Alt One MT" w:hAnsi="Gill Alt One MT"/>
          <w:u w:val="single"/>
        </w:rPr>
        <w:t>unsere Gemeinde</w:t>
      </w:r>
      <w:r w:rsidR="00CD1DC7" w:rsidRPr="00CD1DC7">
        <w:rPr>
          <w:rFonts w:ascii="Gill Alt One MT" w:hAnsi="Gill Alt One MT"/>
          <w:u w:val="single"/>
        </w:rPr>
        <w:t>/unsere Stadt</w:t>
      </w:r>
      <w:r w:rsidR="003C74AF" w:rsidRPr="00640829">
        <w:rPr>
          <w:rFonts w:ascii="Gill Alt One MT" w:hAnsi="Gill Alt One MT"/>
        </w:rPr>
        <w:t xml:space="preserve"> und deren zentrale Einrichtungen für alle Menschen nutzbar werden</w:t>
      </w:r>
      <w:r>
        <w:rPr>
          <w:rFonts w:ascii="Gill Alt One MT" w:hAnsi="Gill Alt One MT"/>
        </w:rPr>
        <w:t xml:space="preserve"> oder bleiben</w:t>
      </w:r>
      <w:r w:rsidR="009B3A35" w:rsidRPr="00640829">
        <w:rPr>
          <w:rFonts w:ascii="Gill Alt One MT" w:hAnsi="Gill Alt One MT"/>
        </w:rPr>
        <w:t>.</w:t>
      </w:r>
      <w:r w:rsidR="003C74AF" w:rsidRPr="00640829">
        <w:rPr>
          <w:rFonts w:ascii="Gill Alt One MT" w:hAnsi="Gill Alt One MT"/>
        </w:rPr>
        <w:t xml:space="preserve"> Dies ist auch eine sinnvolle Investition in eine zukunftsfähige Infrastruktur bei uns vor Ort.</w:t>
      </w:r>
    </w:p>
    <w:p w:rsidR="009B3A35" w:rsidRPr="00640829" w:rsidRDefault="009B3A35" w:rsidP="009B3A35">
      <w:pPr>
        <w:rPr>
          <w:rFonts w:ascii="Gill Alt One MT" w:hAnsi="Gill Alt One MT"/>
        </w:rPr>
      </w:pPr>
    </w:p>
    <w:p w:rsidR="009B3A35" w:rsidRPr="00640829" w:rsidRDefault="00640829" w:rsidP="009B3A35">
      <w:pPr>
        <w:rPr>
          <w:rFonts w:ascii="Gill Alt One MT" w:hAnsi="Gill Alt One MT"/>
        </w:rPr>
      </w:pPr>
      <w:r w:rsidRPr="00640829">
        <w:rPr>
          <w:rFonts w:ascii="Gill Alt One MT" w:hAnsi="Gill Alt One MT"/>
        </w:rPr>
        <w:t>Mit diesem Schreiben möchten wir Sie darauf aufmerksam machen, dass w</w:t>
      </w:r>
      <w:r w:rsidR="009B3A35" w:rsidRPr="00640829">
        <w:rPr>
          <w:rFonts w:ascii="Gill Alt One MT" w:hAnsi="Gill Alt One MT"/>
        </w:rPr>
        <w:t xml:space="preserve">ir auf </w:t>
      </w:r>
      <w:r w:rsidR="002C62D8">
        <w:rPr>
          <w:rFonts w:ascii="Gill Alt One MT" w:hAnsi="Gill Alt One MT"/>
        </w:rPr>
        <w:t xml:space="preserve">eine </w:t>
      </w:r>
      <w:r w:rsidR="009B3A35" w:rsidRPr="00640829">
        <w:rPr>
          <w:rFonts w:ascii="Gill Alt One MT" w:hAnsi="Gill Alt One MT"/>
        </w:rPr>
        <w:t>Barriere aufmerksam gemacht</w:t>
      </w:r>
      <w:r w:rsidRPr="00640829">
        <w:rPr>
          <w:rFonts w:ascii="Gill Alt One MT" w:hAnsi="Gill Alt One MT"/>
        </w:rPr>
        <w:t xml:space="preserve"> wurden</w:t>
      </w:r>
      <w:r w:rsidR="009B3A35" w:rsidRPr="00640829">
        <w:rPr>
          <w:rFonts w:ascii="Gill Alt One MT" w:hAnsi="Gill Alt One MT"/>
        </w:rPr>
        <w:t xml:space="preserve">, die </w:t>
      </w:r>
      <w:r w:rsidR="00A007F6">
        <w:rPr>
          <w:rFonts w:ascii="Gill Alt One MT" w:hAnsi="Gill Alt One MT"/>
        </w:rPr>
        <w:t>öffentliche Gebäude bzw.</w:t>
      </w:r>
      <w:r w:rsidR="009B3A35" w:rsidRPr="00640829">
        <w:rPr>
          <w:rFonts w:ascii="Gill Alt One MT" w:hAnsi="Gill Alt One MT"/>
        </w:rPr>
        <w:t xml:space="preserve"> Räumlichkeiten </w:t>
      </w:r>
      <w:r w:rsidR="002C62D8">
        <w:rPr>
          <w:rFonts w:ascii="Gill Alt One MT" w:hAnsi="Gill Alt One MT"/>
        </w:rPr>
        <w:t>betrifft</w:t>
      </w:r>
      <w:r w:rsidR="009B3A35" w:rsidRPr="00640829">
        <w:rPr>
          <w:rFonts w:ascii="Gill Alt One MT" w:hAnsi="Gill Alt One MT"/>
        </w:rPr>
        <w:t xml:space="preserve">. Es handelt sich um </w:t>
      </w:r>
      <w:r w:rsidR="00A007F6" w:rsidRPr="00CD1DC7">
        <w:rPr>
          <w:rFonts w:ascii="Gill Alt One MT" w:hAnsi="Gill Alt One MT"/>
          <w:u w:val="single"/>
        </w:rPr>
        <w:t>das Rathaus / die Stadtbibliothek / das Hallenschwimmbad</w:t>
      </w:r>
      <w:r w:rsidR="003C74AF" w:rsidRPr="00CD1DC7">
        <w:rPr>
          <w:rFonts w:ascii="Gill Alt One MT" w:hAnsi="Gill Alt One MT"/>
          <w:u w:val="single"/>
        </w:rPr>
        <w:t xml:space="preserve"> / …</w:t>
      </w:r>
      <w:r w:rsidR="003C74AF" w:rsidRPr="00640829">
        <w:rPr>
          <w:rFonts w:ascii="Gill Alt One MT" w:hAnsi="Gill Alt One MT"/>
        </w:rPr>
        <w:t xml:space="preserve"> mit folgender Adresse:</w:t>
      </w:r>
    </w:p>
    <w:p w:rsidR="003C74AF" w:rsidRPr="00CD1DC7" w:rsidRDefault="003C74AF" w:rsidP="009B3A35">
      <w:pPr>
        <w:rPr>
          <w:rFonts w:ascii="Gill Alt One MT" w:hAnsi="Gill Alt One MT"/>
          <w:u w:val="single"/>
        </w:rPr>
      </w:pPr>
      <w:r w:rsidRPr="00CD1DC7">
        <w:rPr>
          <w:rFonts w:ascii="Gill Alt One MT" w:hAnsi="Gill Alt One MT"/>
          <w:u w:val="single"/>
        </w:rPr>
        <w:t>ADRESSE EINFÜGEN</w:t>
      </w:r>
    </w:p>
    <w:p w:rsidR="003C74AF" w:rsidRPr="00640829" w:rsidRDefault="003C74AF" w:rsidP="009B3A35">
      <w:pPr>
        <w:rPr>
          <w:rFonts w:ascii="Gill Alt One MT" w:hAnsi="Gill Alt One MT"/>
        </w:rPr>
      </w:pPr>
    </w:p>
    <w:p w:rsidR="003C74AF" w:rsidRPr="00640829" w:rsidRDefault="003C74AF" w:rsidP="009B3A35">
      <w:pPr>
        <w:rPr>
          <w:rFonts w:ascii="Gill Alt One MT" w:hAnsi="Gill Alt One MT"/>
        </w:rPr>
      </w:pPr>
      <w:r w:rsidRPr="00640829">
        <w:rPr>
          <w:rFonts w:ascii="Gill Alt One MT" w:hAnsi="Gill Alt One MT"/>
        </w:rPr>
        <w:t>Die Barriere</w:t>
      </w:r>
      <w:r w:rsidR="00A007F6">
        <w:rPr>
          <w:rFonts w:ascii="Gill Alt One MT" w:hAnsi="Gill Alt One MT"/>
        </w:rPr>
        <w:t xml:space="preserve"> </w:t>
      </w:r>
      <w:r w:rsidR="00D57DF5">
        <w:rPr>
          <w:rFonts w:ascii="Gill Alt One MT" w:hAnsi="Gill Alt One MT"/>
        </w:rPr>
        <w:t>wird</w:t>
      </w:r>
      <w:r w:rsidRPr="00640829">
        <w:rPr>
          <w:rFonts w:ascii="Gill Alt One MT" w:hAnsi="Gill Alt One MT"/>
        </w:rPr>
        <w:t xml:space="preserve"> wie folgt beschrieben:</w:t>
      </w:r>
    </w:p>
    <w:p w:rsidR="003C74AF" w:rsidRPr="00CD1DC7" w:rsidRDefault="003C74AF" w:rsidP="009B3A35">
      <w:pPr>
        <w:rPr>
          <w:rFonts w:ascii="Gill Alt One MT" w:hAnsi="Gill Alt One MT"/>
          <w:u w:val="single"/>
        </w:rPr>
      </w:pPr>
      <w:r w:rsidRPr="00CD1DC7">
        <w:rPr>
          <w:rFonts w:ascii="Gill Alt One MT" w:hAnsi="Gill Alt One MT"/>
          <w:u w:val="single"/>
        </w:rPr>
        <w:lastRenderedPageBreak/>
        <w:t>KURZE BESCHREIBUNG EINFÜGEN</w:t>
      </w:r>
    </w:p>
    <w:p w:rsidR="003C74AF" w:rsidRPr="00640829" w:rsidRDefault="003C74AF" w:rsidP="009B3A35">
      <w:pPr>
        <w:rPr>
          <w:rFonts w:ascii="Gill Alt One MT" w:hAnsi="Gill Alt One MT"/>
        </w:rPr>
      </w:pPr>
    </w:p>
    <w:p w:rsidR="003C74AF" w:rsidRPr="00CD1DC7" w:rsidRDefault="00CD1DC7" w:rsidP="009B3A35">
      <w:pPr>
        <w:rPr>
          <w:rFonts w:ascii="Gill Alt One MT" w:hAnsi="Gill Alt One MT"/>
          <w:color w:val="FF0000"/>
          <w:u w:val="single"/>
        </w:rPr>
      </w:pPr>
      <w:r w:rsidRPr="00CD1DC7">
        <w:rPr>
          <w:rFonts w:ascii="Gill Alt One MT" w:hAnsi="Gill Alt One MT"/>
          <w:color w:val="FF0000"/>
          <w:u w:val="single"/>
        </w:rPr>
        <w:t>OPTIONAL:</w:t>
      </w:r>
      <w:r w:rsidRPr="00CD1DC7">
        <w:rPr>
          <w:rFonts w:ascii="Gill Alt One MT" w:hAnsi="Gill Alt One MT"/>
          <w:color w:val="FF0000"/>
        </w:rPr>
        <w:t xml:space="preserve"> </w:t>
      </w:r>
      <w:r w:rsidR="003C74AF" w:rsidRPr="00CD1DC7">
        <w:rPr>
          <w:rFonts w:ascii="Gill Alt One MT" w:hAnsi="Gill Alt One MT"/>
          <w:color w:val="FF0000"/>
        </w:rPr>
        <w:t>Zur weiteren Erläuterung haben wir eine Kopie einer kleinen Checkliste beigefügt sowie einige Fotos.</w:t>
      </w:r>
    </w:p>
    <w:p w:rsidR="003C74AF" w:rsidRPr="00640829" w:rsidRDefault="003C74AF" w:rsidP="009B3A35">
      <w:pPr>
        <w:rPr>
          <w:rFonts w:ascii="Gill Alt One MT" w:hAnsi="Gill Alt One MT"/>
          <w:u w:val="single"/>
        </w:rPr>
      </w:pPr>
    </w:p>
    <w:p w:rsidR="003C74AF" w:rsidRPr="00640829" w:rsidRDefault="003C74AF" w:rsidP="009B3A35">
      <w:pPr>
        <w:rPr>
          <w:rFonts w:ascii="Gill Alt One MT" w:hAnsi="Gill Alt One MT"/>
        </w:rPr>
      </w:pPr>
      <w:r w:rsidRPr="00640829">
        <w:rPr>
          <w:rFonts w:ascii="Gill Alt One MT" w:hAnsi="Gill Alt One MT"/>
        </w:rPr>
        <w:t xml:space="preserve">Wir </w:t>
      </w:r>
      <w:r w:rsidR="00640829" w:rsidRPr="00640829">
        <w:rPr>
          <w:rFonts w:ascii="Gill Alt One MT" w:hAnsi="Gill Alt One MT"/>
        </w:rPr>
        <w:t>möchten</w:t>
      </w:r>
      <w:r w:rsidRPr="00640829">
        <w:rPr>
          <w:rFonts w:ascii="Gill Alt One MT" w:hAnsi="Gill Alt One MT"/>
        </w:rPr>
        <w:t xml:space="preserve"> als </w:t>
      </w:r>
      <w:r w:rsidRPr="00CD1DC7">
        <w:rPr>
          <w:rFonts w:ascii="Gill Alt One MT" w:hAnsi="Gill Alt One MT"/>
          <w:u w:val="single"/>
        </w:rPr>
        <w:t>VdK-Ortsverband Musterhausen</w:t>
      </w:r>
      <w:r w:rsidRPr="00640829">
        <w:rPr>
          <w:rFonts w:ascii="Gill Alt One MT" w:hAnsi="Gill Alt One MT"/>
        </w:rPr>
        <w:t xml:space="preserve"> gerne mit Ihnen</w:t>
      </w:r>
      <w:r w:rsidR="00640829" w:rsidRPr="00640829">
        <w:rPr>
          <w:rFonts w:ascii="Gill Alt One MT" w:hAnsi="Gill Alt One MT"/>
        </w:rPr>
        <w:t xml:space="preserve"> in Kontakt treten</w:t>
      </w:r>
      <w:r w:rsidR="002C62D8">
        <w:rPr>
          <w:rFonts w:ascii="Gill Alt One MT" w:hAnsi="Gill Alt One MT"/>
        </w:rPr>
        <w:t>, um über die oben genannte Barriere</w:t>
      </w:r>
      <w:r w:rsidRPr="00640829">
        <w:rPr>
          <w:rFonts w:ascii="Gill Alt One MT" w:hAnsi="Gill Alt One MT"/>
        </w:rPr>
        <w:t xml:space="preserve"> zu sprechen und ggf. weitere Hintergründe zu erläutern. Über eine Kontaktaufnahme unter oben stehender Adresse würden wir uns sehr freuen.</w:t>
      </w:r>
    </w:p>
    <w:p w:rsidR="003C74AF" w:rsidRPr="00640829" w:rsidRDefault="003C74AF" w:rsidP="009B3A35">
      <w:pPr>
        <w:rPr>
          <w:rFonts w:ascii="Gill Alt One MT" w:hAnsi="Gill Alt One MT"/>
        </w:rPr>
      </w:pPr>
    </w:p>
    <w:p w:rsidR="003C74AF" w:rsidRPr="00640829" w:rsidRDefault="003C74AF" w:rsidP="009B3A35">
      <w:pPr>
        <w:rPr>
          <w:rFonts w:ascii="Gill Alt One MT" w:hAnsi="Gill Alt One MT"/>
        </w:rPr>
      </w:pPr>
      <w:r w:rsidRPr="00640829">
        <w:rPr>
          <w:rFonts w:ascii="Gill Alt One MT" w:hAnsi="Gill Alt One MT"/>
        </w:rPr>
        <w:t>In diesem Zusammenhang möchten wir Sie auf die gute und kostenlose Beratung der Bayerischen Architektenkammer für barrierefreien Umbau aufmerksam machen. Hier die Kontaktdaten der nächstgelegenen Beratungsstelle:</w:t>
      </w:r>
    </w:p>
    <w:p w:rsidR="003C74AF" w:rsidRPr="00CD1DC7" w:rsidRDefault="003C74AF" w:rsidP="009B3A35">
      <w:pPr>
        <w:rPr>
          <w:rFonts w:ascii="Gill Alt One MT" w:hAnsi="Gill Alt One MT"/>
          <w:u w:val="single"/>
        </w:rPr>
      </w:pPr>
      <w:r w:rsidRPr="00CD1DC7">
        <w:rPr>
          <w:rFonts w:ascii="Gill Alt One MT" w:hAnsi="Gill Alt One MT"/>
          <w:u w:val="single"/>
        </w:rPr>
        <w:t>BITTE KONTAKTDATEN AUS BEILIEGENDER LISTE ÜBERTRAGEN</w:t>
      </w:r>
    </w:p>
    <w:p w:rsidR="00640829" w:rsidRDefault="00640829" w:rsidP="009B3A35">
      <w:pPr>
        <w:rPr>
          <w:rFonts w:ascii="Gill Alt One MT" w:hAnsi="Gill Alt One MT"/>
        </w:rPr>
      </w:pPr>
    </w:p>
    <w:p w:rsidR="00D57DF5" w:rsidRDefault="00D57DF5" w:rsidP="00D57DF5">
      <w:pPr>
        <w:rPr>
          <w:rFonts w:ascii="Gill Alt One MT" w:hAnsi="Gill Alt One MT"/>
        </w:rPr>
      </w:pPr>
      <w:r>
        <w:rPr>
          <w:rFonts w:ascii="Gill Alt One MT" w:hAnsi="Gill Alt One MT"/>
        </w:rPr>
        <w:t xml:space="preserve">Bitte geben Sie dieses Schreiben ggf. an die zuständige Stelle weiter, falls diese </w:t>
      </w:r>
      <w:proofErr w:type="spellStart"/>
      <w:r>
        <w:rPr>
          <w:rFonts w:ascii="Gill Alt One MT" w:hAnsi="Gill Alt One MT"/>
        </w:rPr>
        <w:t>Barrieremeldung</w:t>
      </w:r>
      <w:proofErr w:type="spellEnd"/>
      <w:r>
        <w:rPr>
          <w:rFonts w:ascii="Gill Alt One MT" w:hAnsi="Gill Alt One MT"/>
        </w:rPr>
        <w:t xml:space="preserve"> nicht in Ihren Zuständigkeitsbereich fallen sollte.</w:t>
      </w:r>
    </w:p>
    <w:p w:rsidR="00D57DF5" w:rsidRPr="00640829" w:rsidRDefault="00D57DF5" w:rsidP="009B3A35">
      <w:pPr>
        <w:rPr>
          <w:rFonts w:ascii="Gill Alt One MT" w:hAnsi="Gill Alt One MT"/>
        </w:rPr>
      </w:pPr>
    </w:p>
    <w:p w:rsidR="00640829" w:rsidRPr="00640829" w:rsidRDefault="00640829" w:rsidP="009B3A35">
      <w:pPr>
        <w:rPr>
          <w:rFonts w:ascii="Gill Alt One MT" w:hAnsi="Gill Alt One MT"/>
        </w:rPr>
      </w:pPr>
      <w:r w:rsidRPr="00640829">
        <w:rPr>
          <w:rFonts w:ascii="Gill Alt One MT" w:hAnsi="Gill Alt One MT"/>
        </w:rPr>
        <w:t>Herzlichen Dank für Ihr Verständnis für unser Anliegen der Barrierefreiheit!</w:t>
      </w:r>
    </w:p>
    <w:p w:rsidR="00640829" w:rsidRPr="00640829" w:rsidRDefault="00640829" w:rsidP="009B3A35">
      <w:pPr>
        <w:rPr>
          <w:rFonts w:ascii="Gill Alt One MT" w:hAnsi="Gill Alt One MT"/>
        </w:rPr>
      </w:pPr>
    </w:p>
    <w:p w:rsidR="00640829" w:rsidRPr="00640829" w:rsidRDefault="00640829" w:rsidP="009B3A35">
      <w:pPr>
        <w:rPr>
          <w:rFonts w:ascii="Gill Alt One MT" w:hAnsi="Gill Alt One MT"/>
        </w:rPr>
      </w:pPr>
    </w:p>
    <w:p w:rsidR="00640829" w:rsidRPr="00640829" w:rsidRDefault="00640829" w:rsidP="009B3A35">
      <w:pPr>
        <w:rPr>
          <w:rFonts w:ascii="Gill Alt One MT" w:hAnsi="Gill Alt One MT"/>
        </w:rPr>
      </w:pPr>
      <w:r w:rsidRPr="00640829">
        <w:rPr>
          <w:rFonts w:ascii="Gill Alt One MT" w:hAnsi="Gill Alt One MT"/>
        </w:rPr>
        <w:t>Mit freundlichen Grüßen</w:t>
      </w:r>
    </w:p>
    <w:p w:rsidR="00640829" w:rsidRPr="00640829" w:rsidRDefault="00640829" w:rsidP="009B3A35">
      <w:pPr>
        <w:rPr>
          <w:rFonts w:ascii="Gill Alt One MT" w:hAnsi="Gill Alt One MT"/>
        </w:rPr>
      </w:pPr>
    </w:p>
    <w:p w:rsidR="00640829" w:rsidRPr="00640829" w:rsidRDefault="00640829" w:rsidP="009B3A35">
      <w:pPr>
        <w:rPr>
          <w:rFonts w:ascii="Gill Alt One MT" w:hAnsi="Gill Alt One MT"/>
        </w:rPr>
      </w:pPr>
    </w:p>
    <w:p w:rsidR="00640829" w:rsidRPr="00CD1DC7" w:rsidRDefault="00640829" w:rsidP="009B3A35">
      <w:pPr>
        <w:rPr>
          <w:rFonts w:ascii="Gill Alt One MT" w:hAnsi="Gill Alt One MT"/>
          <w:u w:val="single"/>
        </w:rPr>
      </w:pPr>
      <w:r w:rsidRPr="00CD1DC7">
        <w:rPr>
          <w:rFonts w:ascii="Gill Alt One MT" w:hAnsi="Gill Alt One MT"/>
          <w:u w:val="single"/>
        </w:rPr>
        <w:t>Vorname Name, VdK-Ortsvorsitzender Musterhausen</w:t>
      </w:r>
    </w:p>
    <w:p w:rsidR="00640829" w:rsidRPr="00640829" w:rsidRDefault="00640829" w:rsidP="009B3A35">
      <w:pPr>
        <w:rPr>
          <w:rFonts w:ascii="Gill Alt One MT" w:hAnsi="Gill Alt One MT"/>
        </w:rPr>
      </w:pPr>
    </w:p>
    <w:p w:rsidR="00640829" w:rsidRPr="00640829" w:rsidRDefault="00640829" w:rsidP="009B3A35">
      <w:pPr>
        <w:rPr>
          <w:rFonts w:ascii="Gill Alt One MT" w:hAnsi="Gill Alt One MT"/>
        </w:rPr>
      </w:pPr>
      <w:r w:rsidRPr="00640829">
        <w:rPr>
          <w:rFonts w:ascii="Gill Alt One MT" w:hAnsi="Gill Alt One MT"/>
        </w:rPr>
        <w:t>Anlagen</w:t>
      </w:r>
    </w:p>
    <w:sectPr w:rsidR="00640829" w:rsidRPr="0064082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ill Sans MT"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ill Alt One MT">
    <w:panose1 w:val="020B05020201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A35"/>
    <w:rsid w:val="002C62D8"/>
    <w:rsid w:val="003C74AF"/>
    <w:rsid w:val="003D1EDD"/>
    <w:rsid w:val="005421CF"/>
    <w:rsid w:val="00640829"/>
    <w:rsid w:val="006D01F0"/>
    <w:rsid w:val="008616C6"/>
    <w:rsid w:val="009B3A35"/>
    <w:rsid w:val="00A007F6"/>
    <w:rsid w:val="00C5004A"/>
    <w:rsid w:val="00CD1DC7"/>
    <w:rsid w:val="00D57DF5"/>
    <w:rsid w:val="00E6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ill Sans MT" w:eastAsiaTheme="minorHAnsi" w:hAnsi="Gill Sans MT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5004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B3A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ill Sans MT" w:eastAsiaTheme="minorHAnsi" w:hAnsi="Gill Sans MT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5004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B3A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v-xy@vdk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434EEC04</Template>
  <TotalTime>0</TotalTime>
  <Pages>2</Pages>
  <Words>419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Schubarth Bettina</dc:creator>
  <cp:lastModifiedBy>Mangler Sabine</cp:lastModifiedBy>
  <cp:revision>2</cp:revision>
  <cp:lastPrinted>2016-06-03T13:58:00Z</cp:lastPrinted>
  <dcterms:created xsi:type="dcterms:W3CDTF">2019-07-24T12:17:00Z</dcterms:created>
  <dcterms:modified xsi:type="dcterms:W3CDTF">2019-07-24T12:17:00Z</dcterms:modified>
</cp:coreProperties>
</file>